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19" w:rsidRDefault="001D7919"/>
    <w:p w:rsidR="001D7919" w:rsidRPr="003D6BDF" w:rsidRDefault="001D7919" w:rsidP="003D690D">
      <w:pPr>
        <w:spacing w:line="480" w:lineRule="auto"/>
        <w:rPr>
          <w:color w:val="FF0000"/>
          <w:kern w:val="0"/>
          <w:sz w:val="24"/>
        </w:rPr>
      </w:pPr>
      <w:r w:rsidRPr="003D6BDF">
        <w:rPr>
          <w:rFonts w:hint="eastAsia"/>
          <w:b/>
          <w:color w:val="FF0000"/>
          <w:kern w:val="0"/>
          <w:sz w:val="24"/>
        </w:rPr>
        <w:t>货号</w:t>
      </w:r>
      <w:r w:rsidRPr="003D6BDF">
        <w:rPr>
          <w:rFonts w:hint="eastAsia"/>
          <w:color w:val="FF0000"/>
          <w:kern w:val="0"/>
          <w:sz w:val="24"/>
        </w:rPr>
        <w:t>：天美（中国）科学仪器有限公司</w:t>
      </w:r>
      <w:r w:rsidRPr="003D6BDF">
        <w:rPr>
          <w:color w:val="FF0000"/>
          <w:kern w:val="0"/>
          <w:sz w:val="24"/>
        </w:rPr>
        <w:t xml:space="preserve"> HISCO-855-3294</w:t>
      </w:r>
    </w:p>
    <w:p w:rsidR="001D7919" w:rsidRPr="003D6BDF" w:rsidRDefault="001D7919" w:rsidP="003D690D">
      <w:pPr>
        <w:spacing w:line="480" w:lineRule="auto"/>
        <w:rPr>
          <w:color w:val="FF0000"/>
          <w:kern w:val="0"/>
          <w:sz w:val="24"/>
        </w:rPr>
      </w:pPr>
      <w:r w:rsidRPr="003D6BDF">
        <w:rPr>
          <w:rFonts w:hint="eastAsia"/>
          <w:b/>
          <w:color w:val="FF0000"/>
          <w:kern w:val="0"/>
          <w:sz w:val="24"/>
        </w:rPr>
        <w:t>名称</w:t>
      </w:r>
      <w:r w:rsidRPr="003D6BDF">
        <w:rPr>
          <w:rFonts w:hint="eastAsia"/>
          <w:color w:val="FF0000"/>
          <w:kern w:val="0"/>
          <w:sz w:val="24"/>
        </w:rPr>
        <w:t>：</w:t>
      </w:r>
      <w:r w:rsidRPr="003D6BDF">
        <w:rPr>
          <w:color w:val="FF0000"/>
          <w:kern w:val="0"/>
          <w:sz w:val="24"/>
        </w:rPr>
        <w:t>Ion Exchange Resin(</w:t>
      </w:r>
      <w:r w:rsidRPr="003D6BDF">
        <w:rPr>
          <w:rFonts w:hint="eastAsia"/>
          <w:color w:val="FF0000"/>
          <w:kern w:val="0"/>
          <w:sz w:val="24"/>
        </w:rPr>
        <w:t>离子交换树脂</w:t>
      </w:r>
      <w:r w:rsidRPr="003D6BDF">
        <w:rPr>
          <w:color w:val="FF0000"/>
          <w:kern w:val="0"/>
          <w:sz w:val="24"/>
        </w:rPr>
        <w:t>-</w:t>
      </w:r>
      <w:r w:rsidRPr="003D6BDF">
        <w:rPr>
          <w:rFonts w:hint="eastAsia"/>
          <w:color w:val="FF0000"/>
          <w:kern w:val="0"/>
          <w:sz w:val="24"/>
        </w:rPr>
        <w:t>分析柱用</w:t>
      </w:r>
      <w:r w:rsidRPr="003D6BDF">
        <w:rPr>
          <w:color w:val="FF0000"/>
          <w:kern w:val="0"/>
          <w:sz w:val="24"/>
        </w:rPr>
        <w:t>2622) 2g</w:t>
      </w:r>
      <w:r w:rsidRPr="003D6BDF">
        <w:rPr>
          <w:rFonts w:hint="eastAsia"/>
          <w:color w:val="FF0000"/>
          <w:kern w:val="0"/>
          <w:sz w:val="24"/>
        </w:rPr>
        <w:t>装</w:t>
      </w:r>
    </w:p>
    <w:p w:rsidR="001D7919" w:rsidRPr="003D6BDF" w:rsidRDefault="001D7919" w:rsidP="003D690D">
      <w:pPr>
        <w:spacing w:line="480" w:lineRule="auto"/>
        <w:rPr>
          <w:color w:val="FF0000"/>
          <w:kern w:val="0"/>
          <w:sz w:val="24"/>
        </w:rPr>
      </w:pPr>
      <w:r w:rsidRPr="003D6BDF">
        <w:rPr>
          <w:rFonts w:hint="eastAsia"/>
          <w:b/>
          <w:color w:val="FF0000"/>
          <w:kern w:val="0"/>
          <w:sz w:val="24"/>
        </w:rPr>
        <w:t>用途</w:t>
      </w:r>
      <w:r w:rsidRPr="003D6BDF">
        <w:rPr>
          <w:rFonts w:hint="eastAsia"/>
          <w:color w:val="FF0000"/>
          <w:kern w:val="0"/>
          <w:sz w:val="24"/>
        </w:rPr>
        <w:t>：</w:t>
      </w:r>
      <w:r w:rsidRPr="003D690D">
        <w:rPr>
          <w:color w:val="FF0000"/>
          <w:kern w:val="0"/>
          <w:sz w:val="24"/>
        </w:rPr>
        <w:t>L-8900</w:t>
      </w:r>
      <w:r w:rsidRPr="003D690D">
        <w:rPr>
          <w:rFonts w:hint="eastAsia"/>
          <w:color w:val="FF0000"/>
          <w:kern w:val="0"/>
          <w:sz w:val="24"/>
        </w:rPr>
        <w:t>氨基酸分析系统</w:t>
      </w:r>
      <w:r w:rsidRPr="003D6BDF">
        <w:rPr>
          <w:rFonts w:hint="eastAsia"/>
          <w:color w:val="FF0000"/>
          <w:kern w:val="0"/>
          <w:sz w:val="24"/>
        </w:rPr>
        <w:t>分析柱用离子交换树脂</w:t>
      </w:r>
    </w:p>
    <w:p w:rsidR="001D7919" w:rsidRDefault="001D7919"/>
    <w:sectPr w:rsidR="001D7919" w:rsidSect="002056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919" w:rsidRDefault="001D7919" w:rsidP="009A43DA">
      <w:r>
        <w:separator/>
      </w:r>
    </w:p>
  </w:endnote>
  <w:endnote w:type="continuationSeparator" w:id="0">
    <w:p w:rsidR="001D7919" w:rsidRDefault="001D7919" w:rsidP="009A4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919" w:rsidRDefault="001D79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919" w:rsidRDefault="001D791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919" w:rsidRDefault="001D79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919" w:rsidRDefault="001D7919" w:rsidP="009A43DA">
      <w:r>
        <w:separator/>
      </w:r>
    </w:p>
  </w:footnote>
  <w:footnote w:type="continuationSeparator" w:id="0">
    <w:p w:rsidR="001D7919" w:rsidRDefault="001D7919" w:rsidP="009A4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919" w:rsidRDefault="001D79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919" w:rsidRDefault="001D7919" w:rsidP="00B3438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919" w:rsidRDefault="001D79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FDE"/>
    <w:rsid w:val="000E065A"/>
    <w:rsid w:val="001D7919"/>
    <w:rsid w:val="0020563D"/>
    <w:rsid w:val="002F5024"/>
    <w:rsid w:val="003D690D"/>
    <w:rsid w:val="003D6BDF"/>
    <w:rsid w:val="00453E17"/>
    <w:rsid w:val="009A43DA"/>
    <w:rsid w:val="00B3438F"/>
    <w:rsid w:val="00C9102F"/>
    <w:rsid w:val="00FA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3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4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A43DA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A4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A43DA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9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</Words>
  <Characters>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货号：天美（中国）科学仪器有限公司 HISCO-855-3294</dc:title>
  <dc:subject/>
  <dc:creator>微软用户</dc:creator>
  <cp:keywords/>
  <dc:description/>
  <cp:lastModifiedBy>周天彤</cp:lastModifiedBy>
  <cp:revision>2</cp:revision>
  <dcterms:created xsi:type="dcterms:W3CDTF">2015-07-17T09:47:00Z</dcterms:created>
  <dcterms:modified xsi:type="dcterms:W3CDTF">2015-07-17T09:47:00Z</dcterms:modified>
</cp:coreProperties>
</file>